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21B2" w14:textId="30C7A6AC" w:rsidR="007B02A5" w:rsidRPr="007B02A5" w:rsidRDefault="007B02A5" w:rsidP="007B02A5">
      <w:pPr>
        <w:jc w:val="center"/>
        <w:rPr>
          <w:rFonts w:ascii="GT Eesti Display UltraBold" w:hAnsi="GT Eesti Display UltraBold"/>
          <w:b/>
          <w:bCs/>
          <w:color w:val="1F497D" w:themeColor="text2"/>
          <w:sz w:val="32"/>
          <w:szCs w:val="32"/>
        </w:rPr>
      </w:pPr>
      <w:r w:rsidRPr="007B02A5">
        <w:rPr>
          <w:rFonts w:ascii="GT Eesti Display UltraBold" w:hAnsi="GT Eesti Display UltraBold"/>
          <w:b/>
          <w:bCs/>
          <w:color w:val="1F497D" w:themeColor="text2"/>
          <w:sz w:val="32"/>
          <w:szCs w:val="32"/>
        </w:rPr>
        <w:t>Innovative Teacher Mini-Grant Application</w:t>
      </w:r>
    </w:p>
    <w:p w14:paraId="22CDB5FA" w14:textId="77777777" w:rsidR="007B02A5" w:rsidRPr="007B02A5" w:rsidRDefault="007B02A5" w:rsidP="007B02A5">
      <w:pPr>
        <w:jc w:val="center"/>
        <w:rPr>
          <w:rFonts w:ascii="GT Eesti Display UltraBold" w:hAnsi="GT Eesti Display UltraBold"/>
          <w:color w:val="1F497D" w:themeColor="text2"/>
        </w:rPr>
      </w:pPr>
    </w:p>
    <w:tbl>
      <w:tblPr>
        <w:tblW w:w="95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58"/>
        <w:gridCol w:w="3330"/>
        <w:gridCol w:w="4788"/>
      </w:tblGrid>
      <w:tr w:rsidR="00F2504C" w:rsidRPr="007B02A5" w14:paraId="1037DDA4" w14:textId="77777777" w:rsidTr="007E0AB4">
        <w:trPr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308765E" w14:textId="77777777" w:rsidR="00F2504C" w:rsidRPr="007B02A5" w:rsidRDefault="00F2504C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Contact Information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26B1DB54" w14:textId="77777777" w:rsidR="00F2504C" w:rsidRPr="007B02A5" w:rsidRDefault="00F2504C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F2504C" w:rsidRPr="007B02A5" w14:paraId="56A05522" w14:textId="77777777" w:rsidTr="007E0AB4">
        <w:trPr>
          <w:trHeight w:hRule="exact" w:val="216"/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4A3E91ED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5D711786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E02AE6" w:rsidRPr="007B02A5" w14:paraId="45473D79" w14:textId="77777777" w:rsidTr="007E0AB4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FEED0F1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333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7D2945A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Name</w:t>
            </w:r>
          </w:p>
        </w:tc>
        <w:tc>
          <w:tcPr>
            <w:tcW w:w="47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49222A1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Email Address</w:t>
            </w:r>
          </w:p>
        </w:tc>
      </w:tr>
      <w:tr w:rsidR="00E02AE6" w:rsidRPr="007B02A5" w14:paraId="115D5BBC" w14:textId="77777777" w:rsidTr="007E0AB4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90E33A1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Lead Teacher</w:t>
            </w:r>
          </w:p>
        </w:tc>
        <w:tc>
          <w:tcPr>
            <w:tcW w:w="333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0DF9E2E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6DC3F365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</w:tr>
      <w:tr w:rsidR="00E02AE6" w:rsidRPr="007B02A5" w14:paraId="2C2C8553" w14:textId="77777777" w:rsidTr="007E0AB4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5950075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Teacher</w:t>
            </w:r>
          </w:p>
        </w:tc>
        <w:tc>
          <w:tcPr>
            <w:tcW w:w="333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03F5516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8AFD289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</w:tr>
      <w:tr w:rsidR="00E02AE6" w:rsidRPr="007B02A5" w14:paraId="4444F501" w14:textId="77777777" w:rsidTr="007E0AB4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30381CC" w14:textId="77777777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Teacher</w:t>
            </w:r>
          </w:p>
        </w:tc>
        <w:tc>
          <w:tcPr>
            <w:tcW w:w="333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8974772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E9CE689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</w:tr>
      <w:tr w:rsidR="00F2504C" w:rsidRPr="007B02A5" w14:paraId="1FF19BAB" w14:textId="77777777" w:rsidTr="007E0AB4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5EF29B2" w14:textId="2815A1E6" w:rsidR="00F2504C" w:rsidRPr="007B02A5" w:rsidRDefault="00F2504C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School</w:t>
            </w:r>
            <w:r w:rsidR="0094311A" w:rsidRPr="007B02A5">
              <w:rPr>
                <w:rFonts w:ascii="GT Eesti Display" w:hAnsi="GT Eesti Display"/>
              </w:rPr>
              <w:t xml:space="preserve"> Site</w:t>
            </w:r>
          </w:p>
        </w:tc>
        <w:tc>
          <w:tcPr>
            <w:tcW w:w="811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31F399A" w14:textId="77777777" w:rsidR="00F2504C" w:rsidRPr="007B02A5" w:rsidRDefault="00F2504C">
            <w:pPr>
              <w:rPr>
                <w:rFonts w:ascii="GT Eesti Display" w:hAnsi="GT Eesti Display"/>
              </w:rPr>
            </w:pPr>
          </w:p>
        </w:tc>
      </w:tr>
    </w:tbl>
    <w:p w14:paraId="12EDB6FB" w14:textId="77777777" w:rsidR="00F2504C" w:rsidRPr="007B02A5" w:rsidRDefault="00F2504C" w:rsidP="00F2504C">
      <w:pPr>
        <w:rPr>
          <w:rFonts w:ascii="GT Eesti Display" w:hAnsi="GT Eesti Display"/>
        </w:rPr>
      </w:pPr>
    </w:p>
    <w:tbl>
      <w:tblPr>
        <w:tblW w:w="95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458"/>
        <w:gridCol w:w="3330"/>
        <w:gridCol w:w="4788"/>
      </w:tblGrid>
      <w:tr w:rsidR="00B8660B" w:rsidRPr="007B02A5" w14:paraId="4B0D9A07" w14:textId="77777777" w:rsidTr="005547DF">
        <w:trPr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8C6614F" w14:textId="77777777" w:rsidR="00B8660B" w:rsidRPr="007B02A5" w:rsidRDefault="00B8660B" w:rsidP="005547DF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Grant Overview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6D9011F3" w14:textId="77777777" w:rsidR="00B8660B" w:rsidRPr="007B02A5" w:rsidRDefault="00B8660B" w:rsidP="005547DF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B8660B" w:rsidRPr="007B02A5" w14:paraId="689359C9" w14:textId="77777777" w:rsidTr="005547DF">
        <w:trPr>
          <w:trHeight w:hRule="exact" w:val="216"/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63DAD708" w14:textId="77777777" w:rsidR="00B8660B" w:rsidRPr="007B02A5" w:rsidRDefault="00B8660B" w:rsidP="005547DF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5D783B9A" w14:textId="77777777" w:rsidR="00B8660B" w:rsidRPr="007B02A5" w:rsidRDefault="00B8660B" w:rsidP="005547DF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B8660B" w:rsidRPr="007B02A5" w14:paraId="63498B7D" w14:textId="77777777" w:rsidTr="005547DF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7E861DC" w14:textId="77777777" w:rsidR="00B8660B" w:rsidRPr="007B02A5" w:rsidRDefault="00B8660B" w:rsidP="005547D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Grant Title</w:t>
            </w:r>
          </w:p>
        </w:tc>
        <w:tc>
          <w:tcPr>
            <w:tcW w:w="811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8FF4011" w14:textId="77777777" w:rsidR="00B8660B" w:rsidRPr="007B02A5" w:rsidRDefault="00B8660B" w:rsidP="005547DF">
            <w:pPr>
              <w:pStyle w:val="Body"/>
              <w:rPr>
                <w:rFonts w:ascii="GT Eesti Display" w:hAnsi="GT Eesti Display"/>
                <w:b/>
              </w:rPr>
            </w:pPr>
          </w:p>
        </w:tc>
      </w:tr>
      <w:tr w:rsidR="00B8660B" w:rsidRPr="007B02A5" w14:paraId="4615B1E6" w14:textId="77777777" w:rsidTr="005547DF">
        <w:trPr>
          <w:jc w:val="center"/>
        </w:trPr>
        <w:tc>
          <w:tcPr>
            <w:tcW w:w="145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77926E9" w14:textId="77777777" w:rsidR="00B8660B" w:rsidRPr="007B02A5" w:rsidRDefault="00B8660B" w:rsidP="005547D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One sentence that clearly describes your project </w:t>
            </w:r>
          </w:p>
        </w:tc>
        <w:tc>
          <w:tcPr>
            <w:tcW w:w="811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DD66CB9" w14:textId="77777777" w:rsidR="00B8660B" w:rsidRPr="007B02A5" w:rsidRDefault="00B8660B" w:rsidP="005547DF">
            <w:pPr>
              <w:rPr>
                <w:rFonts w:ascii="GT Eesti Display" w:hAnsi="GT Eesti Display"/>
              </w:rPr>
            </w:pPr>
          </w:p>
        </w:tc>
      </w:tr>
    </w:tbl>
    <w:p w14:paraId="7DD69FD0" w14:textId="77777777" w:rsidR="00F2504C" w:rsidRPr="007B02A5" w:rsidRDefault="00F2504C">
      <w:pPr>
        <w:pStyle w:val="Body"/>
        <w:rPr>
          <w:rFonts w:ascii="GT Eesti Display" w:hAnsi="GT Eesti Display"/>
        </w:rPr>
      </w:pPr>
    </w:p>
    <w:tbl>
      <w:tblPr>
        <w:tblW w:w="950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135"/>
        <w:gridCol w:w="369"/>
      </w:tblGrid>
      <w:tr w:rsidR="00B8660B" w:rsidRPr="007B02A5" w14:paraId="2CF6A3D3" w14:textId="77777777" w:rsidTr="647C4AE7">
        <w:trPr>
          <w:jc w:val="center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7BD1715B" w14:textId="77777777" w:rsidR="00B8660B" w:rsidRPr="007B02A5" w:rsidRDefault="00B8660B" w:rsidP="005547DF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Requested Funding – Collaborative Teams</w:t>
            </w:r>
          </w:p>
        </w:tc>
      </w:tr>
      <w:tr w:rsidR="00B8660B" w:rsidRPr="007B02A5" w14:paraId="12FD9E81" w14:textId="77777777" w:rsidTr="647C4AE7">
        <w:trPr>
          <w:gridAfter w:val="1"/>
          <w:wAfter w:w="369" w:type="dxa"/>
          <w:trHeight w:hRule="exact" w:val="216"/>
          <w:jc w:val="center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</w:tcPr>
          <w:p w14:paraId="0CF7A18F" w14:textId="77777777" w:rsidR="00B8660B" w:rsidRPr="007B02A5" w:rsidRDefault="00B8660B" w:rsidP="005547DF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B8660B" w:rsidRPr="007B02A5" w14:paraId="3F85D359" w14:textId="77777777" w:rsidTr="647C4AE7">
        <w:trPr>
          <w:gridAfter w:val="1"/>
          <w:wAfter w:w="369" w:type="dxa"/>
          <w:trHeight w:val="345"/>
          <w:jc w:val="center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C779C" w14:textId="77777777" w:rsidR="00F518DA" w:rsidRPr="007B02A5" w:rsidRDefault="01EDCFF1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____ Less than $1,500</w:t>
            </w:r>
          </w:p>
          <w:p w14:paraId="26B66D24" w14:textId="157753E7" w:rsidR="00B8660B" w:rsidRPr="007B02A5" w:rsidRDefault="00F518DA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____ </w:t>
            </w:r>
            <w:r w:rsidR="00B8660B" w:rsidRPr="007B02A5">
              <w:rPr>
                <w:rFonts w:ascii="GT Eesti Display" w:hAnsi="GT Eesti Display"/>
              </w:rPr>
              <w:t xml:space="preserve">$1,500 - $2,500 </w:t>
            </w:r>
          </w:p>
        </w:tc>
      </w:tr>
      <w:tr w:rsidR="00B8660B" w:rsidRPr="007B02A5" w14:paraId="55FBEED2" w14:textId="77777777" w:rsidTr="647C4AE7">
        <w:trPr>
          <w:gridAfter w:val="1"/>
          <w:wAfter w:w="369" w:type="dxa"/>
          <w:jc w:val="center"/>
        </w:trPr>
        <w:tc>
          <w:tcPr>
            <w:tcW w:w="9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580D" w14:textId="6D601500" w:rsidR="00B8660B" w:rsidRPr="007B02A5" w:rsidRDefault="00F518DA" w:rsidP="005547D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__</w:t>
            </w:r>
            <w:r w:rsidR="6C2B43F4" w:rsidRPr="007B02A5">
              <w:rPr>
                <w:rFonts w:ascii="GT Eesti Display" w:hAnsi="GT Eesti Display"/>
              </w:rPr>
              <w:t xml:space="preserve">__ </w:t>
            </w:r>
            <w:r w:rsidR="00B8660B" w:rsidRPr="007B02A5">
              <w:rPr>
                <w:rFonts w:ascii="GT Eesti Display" w:hAnsi="GT Eesti Display"/>
              </w:rPr>
              <w:t xml:space="preserve">$2,500 - $5,000 </w:t>
            </w:r>
          </w:p>
        </w:tc>
      </w:tr>
    </w:tbl>
    <w:p w14:paraId="12056F51" w14:textId="77777777" w:rsidR="00B8660B" w:rsidRPr="007B02A5" w:rsidRDefault="00B8660B">
      <w:pPr>
        <w:pStyle w:val="Body"/>
        <w:rPr>
          <w:rFonts w:ascii="GT Eesti Display" w:hAnsi="GT Eesti Display"/>
        </w:rPr>
      </w:pPr>
    </w:p>
    <w:tbl>
      <w:tblPr>
        <w:tblW w:w="964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120"/>
        <w:gridCol w:w="4710"/>
        <w:gridCol w:w="1818"/>
      </w:tblGrid>
      <w:tr w:rsidR="00E02AE6" w:rsidRPr="007B02A5" w14:paraId="32AB30D8" w14:textId="77777777" w:rsidTr="647C4AE7">
        <w:trPr>
          <w:jc w:val="center"/>
        </w:trPr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65A1D7A3" w14:textId="77777777" w:rsidR="004157AF" w:rsidRPr="007B02A5" w:rsidRDefault="004157AF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Agreement and Signatures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0CDA6D99" w14:textId="77777777" w:rsidR="004157AF" w:rsidRPr="007B02A5" w:rsidRDefault="004157AF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E02AE6" w:rsidRPr="007B02A5" w14:paraId="287E551A" w14:textId="77777777" w:rsidTr="647C4AE7">
        <w:trPr>
          <w:jc w:val="center"/>
        </w:trPr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9307" w14:textId="2D94E997" w:rsidR="00E02AE6" w:rsidRPr="007B02A5" w:rsidRDefault="00FC6102" w:rsidP="00491DD1">
            <w:pPr>
              <w:rPr>
                <w:rFonts w:ascii="GT Eesti Display" w:hAnsi="GT Eesti Display" w:cs="Tahoma"/>
                <w:color w:val="333333"/>
                <w:sz w:val="20"/>
                <w:szCs w:val="20"/>
              </w:rPr>
            </w:pPr>
            <w:r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I (We) understand our complete and signed application must be submitted by email to </w:t>
            </w:r>
            <w:hyperlink r:id="rId10">
              <w:r w:rsidR="007B02A5">
                <w:rPr>
                  <w:rStyle w:val="Hyperlink"/>
                  <w:rFonts w:ascii="GT Eesti Display" w:hAnsi="GT Eesti Display" w:cs="Tahoma"/>
                  <w:sz w:val="20"/>
                  <w:szCs w:val="20"/>
                </w:rPr>
                <w:t>gloria@rbef.org</w:t>
              </w:r>
            </w:hyperlink>
            <w:r w:rsidR="00343769" w:rsidRPr="007B02A5">
              <w:rPr>
                <w:rFonts w:ascii="GT Eesti Display" w:hAnsi="GT Eesti Display" w:cs="Tahoma"/>
                <w:sz w:val="20"/>
                <w:szCs w:val="20"/>
              </w:rPr>
              <w:t xml:space="preserve"> </w:t>
            </w:r>
            <w:r w:rsidR="00DA4D76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 on </w:t>
            </w:r>
            <w:r w:rsidR="0094311A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October 1</w:t>
            </w:r>
            <w:r w:rsid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4</w:t>
            </w:r>
            <w:r w:rsidR="206999E5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, 202</w:t>
            </w:r>
            <w:r w:rsid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5</w:t>
            </w:r>
            <w:r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. </w:t>
            </w:r>
            <w:r w:rsidR="00E02AE6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I (We) agree to fulfill the requirement to submit paid receipts for expenditures, to inventory all purchased equipment and materials with the Redondo Beach Unified School District (RBUSD) and to send in a one-page impact report by </w:t>
            </w:r>
            <w:r w:rsidR="00987A34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June </w:t>
            </w:r>
            <w:r w:rsid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19</w:t>
            </w:r>
            <w:r w:rsidR="00987A34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, 202</w:t>
            </w:r>
            <w:r w:rsid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>6</w:t>
            </w:r>
            <w:r w:rsidR="00E02AE6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. </w:t>
            </w:r>
            <w:r w:rsidR="000403A6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I (We) understand that failure to submit the one-page report will result in lack of eligibility for an RBEF teacher grant in the following school year. </w:t>
            </w:r>
            <w:r w:rsidR="00E02AE6" w:rsidRPr="007B02A5">
              <w:rPr>
                <w:rFonts w:ascii="GT Eesti Display" w:hAnsi="GT Eesti Display" w:cs="Tahoma"/>
                <w:color w:val="333333"/>
                <w:sz w:val="20"/>
                <w:szCs w:val="20"/>
              </w:rPr>
              <w:t xml:space="preserve">I (We) understand that all major equipment and/or instructional materials purchased with this grant are the property of and must remain in the RBUSD. </w:t>
            </w:r>
          </w:p>
        </w:tc>
      </w:tr>
      <w:tr w:rsidR="004157AF" w:rsidRPr="007B02A5" w14:paraId="5D20672E" w14:textId="77777777" w:rsidTr="647C4AE7">
        <w:trPr>
          <w:trHeight w:hRule="exact" w:val="216"/>
          <w:jc w:val="center"/>
        </w:trPr>
        <w:tc>
          <w:tcPr>
            <w:tcW w:w="783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1938D1B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499034C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E02AE6" w:rsidRPr="007B02A5" w14:paraId="32A5D7D6" w14:textId="77777777" w:rsidTr="647C4AE7">
        <w:trPr>
          <w:jc w:val="center"/>
        </w:trPr>
        <w:tc>
          <w:tcPr>
            <w:tcW w:w="3120" w:type="dxa"/>
            <w:vAlign w:val="center"/>
          </w:tcPr>
          <w:p w14:paraId="3F23311E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4710" w:type="dxa"/>
            <w:vAlign w:val="center"/>
          </w:tcPr>
          <w:p w14:paraId="44202AD5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Signature</w:t>
            </w:r>
          </w:p>
        </w:tc>
        <w:tc>
          <w:tcPr>
            <w:tcW w:w="1818" w:type="dxa"/>
          </w:tcPr>
          <w:p w14:paraId="21180C8A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Date</w:t>
            </w:r>
          </w:p>
        </w:tc>
      </w:tr>
      <w:tr w:rsidR="00E02AE6" w:rsidRPr="007B02A5" w14:paraId="5A545234" w14:textId="77777777" w:rsidTr="647C4AE7">
        <w:trPr>
          <w:jc w:val="center"/>
        </w:trPr>
        <w:tc>
          <w:tcPr>
            <w:tcW w:w="3120" w:type="dxa"/>
            <w:vAlign w:val="center"/>
          </w:tcPr>
          <w:p w14:paraId="1F55EE15" w14:textId="77777777" w:rsidR="004157AF" w:rsidRPr="007B02A5" w:rsidRDefault="004157AF" w:rsidP="004157A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Lead Teacher</w:t>
            </w:r>
          </w:p>
        </w:tc>
        <w:tc>
          <w:tcPr>
            <w:tcW w:w="4710" w:type="dxa"/>
            <w:vAlign w:val="center"/>
          </w:tcPr>
          <w:p w14:paraId="3E9B5E17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1818" w:type="dxa"/>
          </w:tcPr>
          <w:p w14:paraId="6975769D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E02AE6" w:rsidRPr="007B02A5" w14:paraId="3E83B0A5" w14:textId="77777777" w:rsidTr="647C4AE7">
        <w:trPr>
          <w:jc w:val="center"/>
        </w:trPr>
        <w:tc>
          <w:tcPr>
            <w:tcW w:w="3120" w:type="dxa"/>
            <w:vAlign w:val="center"/>
          </w:tcPr>
          <w:p w14:paraId="6FE287AE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Supervisor/Principal</w:t>
            </w:r>
          </w:p>
        </w:tc>
        <w:tc>
          <w:tcPr>
            <w:tcW w:w="4710" w:type="dxa"/>
            <w:vAlign w:val="center"/>
          </w:tcPr>
          <w:p w14:paraId="607C028A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1818" w:type="dxa"/>
          </w:tcPr>
          <w:p w14:paraId="107A4A5E" w14:textId="77777777" w:rsidR="004157AF" w:rsidRPr="007B02A5" w:rsidRDefault="004157AF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491DD1" w:rsidRPr="007B02A5" w14:paraId="2D3006C9" w14:textId="77777777" w:rsidTr="647C4AE7">
        <w:trPr>
          <w:jc w:val="center"/>
        </w:trPr>
        <w:tc>
          <w:tcPr>
            <w:tcW w:w="3120" w:type="dxa"/>
            <w:vAlign w:val="center"/>
          </w:tcPr>
          <w:p w14:paraId="7882F1D3" w14:textId="0335D755" w:rsidR="00491DD1" w:rsidRPr="007B02A5" w:rsidRDefault="00491DD1" w:rsidP="58C891D5">
            <w:pPr>
              <w:pStyle w:val="Body"/>
              <w:rPr>
                <w:rFonts w:ascii="GT Eesti Display" w:hAnsi="GT Eesti Display"/>
                <w:sz w:val="18"/>
                <w:szCs w:val="18"/>
              </w:rPr>
            </w:pPr>
            <w:r w:rsidRPr="007B02A5">
              <w:rPr>
                <w:rFonts w:ascii="GT Eesti Display" w:hAnsi="GT Eesti Display"/>
                <w:sz w:val="18"/>
                <w:szCs w:val="18"/>
              </w:rPr>
              <w:t>Educational Services/</w:t>
            </w:r>
            <w:r w:rsidR="2FC69A89" w:rsidRPr="007B02A5">
              <w:rPr>
                <w:rFonts w:ascii="GT Eesti Display" w:hAnsi="GT Eesti Display"/>
                <w:sz w:val="18"/>
                <w:szCs w:val="18"/>
              </w:rPr>
              <w:t>Allison Garland</w:t>
            </w:r>
          </w:p>
        </w:tc>
        <w:tc>
          <w:tcPr>
            <w:tcW w:w="4710" w:type="dxa"/>
            <w:vAlign w:val="center"/>
          </w:tcPr>
          <w:p w14:paraId="7F5E290F" w14:textId="45F8F698" w:rsidR="00491DD1" w:rsidRPr="007B02A5" w:rsidRDefault="00491DD1" w:rsidP="00491DD1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1818" w:type="dxa"/>
          </w:tcPr>
          <w:p w14:paraId="3A7FAA7B" w14:textId="532DA657" w:rsidR="00491DD1" w:rsidRPr="007B02A5" w:rsidRDefault="00491DD1" w:rsidP="00491DD1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94311A" w:rsidRPr="007B02A5" w14:paraId="5311543A" w14:textId="77777777" w:rsidTr="647C4AE7">
        <w:trPr>
          <w:jc w:val="center"/>
        </w:trPr>
        <w:tc>
          <w:tcPr>
            <w:tcW w:w="3120" w:type="dxa"/>
            <w:vAlign w:val="center"/>
          </w:tcPr>
          <w:p w14:paraId="1A4EB34A" w14:textId="6FB5F0A2" w:rsidR="0094311A" w:rsidRPr="007B02A5" w:rsidRDefault="0094311A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CTO </w:t>
            </w:r>
            <w:r w:rsidR="4335E032" w:rsidRPr="007B02A5">
              <w:rPr>
                <w:rFonts w:ascii="GT Eesti Display" w:hAnsi="GT Eesti Display"/>
              </w:rPr>
              <w:t>Susana Garcia</w:t>
            </w:r>
          </w:p>
        </w:tc>
        <w:tc>
          <w:tcPr>
            <w:tcW w:w="4710" w:type="dxa"/>
            <w:vAlign w:val="center"/>
          </w:tcPr>
          <w:p w14:paraId="5840E477" w14:textId="77777777" w:rsidR="0094311A" w:rsidRPr="007B02A5" w:rsidRDefault="0094311A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1818" w:type="dxa"/>
          </w:tcPr>
          <w:p w14:paraId="4C89871D" w14:textId="77777777" w:rsidR="0094311A" w:rsidRPr="007B02A5" w:rsidRDefault="0094311A">
            <w:pPr>
              <w:pStyle w:val="Body"/>
              <w:rPr>
                <w:rFonts w:ascii="GT Eesti Display" w:hAnsi="GT Eesti Display"/>
              </w:rPr>
            </w:pPr>
          </w:p>
        </w:tc>
      </w:tr>
    </w:tbl>
    <w:p w14:paraId="5D1C8221" w14:textId="77777777" w:rsidR="008D0133" w:rsidRPr="007B02A5" w:rsidRDefault="008D0133">
      <w:pPr>
        <w:pStyle w:val="Heading2"/>
        <w:rPr>
          <w:rFonts w:ascii="GT Eesti Display" w:hAnsi="GT Eesti Display"/>
        </w:rPr>
      </w:pPr>
    </w:p>
    <w:tbl>
      <w:tblPr>
        <w:tblW w:w="972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46"/>
        <w:gridCol w:w="5256"/>
        <w:gridCol w:w="1818"/>
      </w:tblGrid>
      <w:tr w:rsidR="00E02AE6" w:rsidRPr="007B02A5" w14:paraId="23F92A0C" w14:textId="77777777" w:rsidTr="007E0AB4">
        <w:trPr>
          <w:jc w:val="center"/>
        </w:trPr>
        <w:tc>
          <w:tcPr>
            <w:tcW w:w="7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9B9242D" w14:textId="77777777" w:rsidR="007E0AB4" w:rsidRPr="007B02A5" w:rsidRDefault="007E0AB4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Office Use Only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3EAD9350" w14:textId="77777777" w:rsidR="007E0AB4" w:rsidRPr="007B02A5" w:rsidRDefault="007E0AB4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7E0AB4" w:rsidRPr="007B02A5" w14:paraId="31CDE361" w14:textId="77777777" w:rsidTr="007E0AB4">
        <w:trPr>
          <w:jc w:val="center"/>
        </w:trPr>
        <w:tc>
          <w:tcPr>
            <w:tcW w:w="2646" w:type="dxa"/>
            <w:vAlign w:val="center"/>
          </w:tcPr>
          <w:p w14:paraId="28CEDADD" w14:textId="77777777" w:rsidR="007E0AB4" w:rsidRPr="007B02A5" w:rsidRDefault="007E0AB4" w:rsidP="00055073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Date Received</w:t>
            </w:r>
          </w:p>
        </w:tc>
        <w:tc>
          <w:tcPr>
            <w:tcW w:w="7074" w:type="dxa"/>
            <w:gridSpan w:val="2"/>
            <w:vAlign w:val="center"/>
          </w:tcPr>
          <w:p w14:paraId="22AF1539" w14:textId="77777777" w:rsidR="007E0AB4" w:rsidRPr="007B02A5" w:rsidRDefault="007E0AB4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7E0AB4" w:rsidRPr="007B02A5" w14:paraId="05FDDAE0" w14:textId="77777777" w:rsidTr="007E0AB4">
        <w:trPr>
          <w:jc w:val="center"/>
        </w:trPr>
        <w:tc>
          <w:tcPr>
            <w:tcW w:w="2646" w:type="dxa"/>
            <w:vAlign w:val="center"/>
          </w:tcPr>
          <w:p w14:paraId="4298D881" w14:textId="77777777" w:rsidR="007E0AB4" w:rsidRPr="007B02A5" w:rsidRDefault="007E0AB4" w:rsidP="00055073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Grant Number</w:t>
            </w:r>
          </w:p>
        </w:tc>
        <w:tc>
          <w:tcPr>
            <w:tcW w:w="7074" w:type="dxa"/>
            <w:gridSpan w:val="2"/>
            <w:vAlign w:val="center"/>
          </w:tcPr>
          <w:p w14:paraId="7CB6A5A6" w14:textId="77777777" w:rsidR="007E0AB4" w:rsidRPr="007B02A5" w:rsidRDefault="007E0AB4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</w:tbl>
    <w:p w14:paraId="7C652EDA" w14:textId="51E99F79" w:rsidR="00D34D8C" w:rsidRPr="007B02A5" w:rsidRDefault="00D34D8C" w:rsidP="00B8660B">
      <w:pPr>
        <w:pStyle w:val="Body"/>
        <w:rPr>
          <w:rFonts w:ascii="GT Eesti Display" w:hAnsi="GT Eesti Display"/>
        </w:rPr>
      </w:pPr>
      <w:r w:rsidRPr="007B02A5">
        <w:rPr>
          <w:rFonts w:ascii="GT Eesti Display" w:hAnsi="GT Eesti Display"/>
        </w:rPr>
        <w:lastRenderedPageBreak/>
        <w:t>The grant selection process will be anonymous. Your application will be identified by a grant number only. Please do not include your name(s) or the name of your school in the body of your application.</w:t>
      </w:r>
    </w:p>
    <w:p w14:paraId="76EE26B8" w14:textId="77777777" w:rsidR="004A1FC3" w:rsidRPr="007B02A5" w:rsidRDefault="004A1FC3" w:rsidP="00D34D8C">
      <w:pPr>
        <w:rPr>
          <w:rFonts w:ascii="GT Eesti Display" w:hAnsi="GT Eesti Display"/>
        </w:rPr>
      </w:pPr>
    </w:p>
    <w:tbl>
      <w:tblPr>
        <w:tblW w:w="95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38"/>
        <w:gridCol w:w="2250"/>
        <w:gridCol w:w="4788"/>
      </w:tblGrid>
      <w:tr w:rsidR="004A1FC3" w:rsidRPr="007B02A5" w14:paraId="7755CF07" w14:textId="77777777" w:rsidTr="00055073">
        <w:trPr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9504879" w14:textId="77777777" w:rsidR="004A1FC3" w:rsidRPr="007B02A5" w:rsidRDefault="004A1FC3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Student Population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07F90587" w14:textId="77777777" w:rsidR="004A1FC3" w:rsidRPr="007B02A5" w:rsidRDefault="004A1FC3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4A1FC3" w:rsidRPr="007B02A5" w14:paraId="69D09B0A" w14:textId="77777777" w:rsidTr="00055073">
        <w:trPr>
          <w:trHeight w:hRule="exact" w:val="216"/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31F42838" w14:textId="77777777" w:rsidR="004A1FC3" w:rsidRPr="007B02A5" w:rsidRDefault="004A1FC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7EB7BCBD" w14:textId="77777777" w:rsidR="004A1FC3" w:rsidRPr="007B02A5" w:rsidRDefault="004A1FC3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4A1FC3" w:rsidRPr="007B02A5" w14:paraId="07500395" w14:textId="77777777" w:rsidTr="004A1FC3">
        <w:trPr>
          <w:jc w:val="center"/>
        </w:trPr>
        <w:tc>
          <w:tcPr>
            <w:tcW w:w="253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2D8BC8F" w14:textId="797135EF" w:rsidR="004A1FC3" w:rsidRPr="007B02A5" w:rsidRDefault="004A1FC3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Number of students </w:t>
            </w:r>
            <w:r w:rsidR="00B8660B" w:rsidRPr="007B02A5">
              <w:rPr>
                <w:rFonts w:ascii="GT Eesti Display" w:hAnsi="GT Eesti Display"/>
              </w:rPr>
              <w:t>impacted</w:t>
            </w:r>
          </w:p>
        </w:tc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FC658F8" w14:textId="77777777" w:rsidR="004A1FC3" w:rsidRPr="007B02A5" w:rsidRDefault="004A1FC3" w:rsidP="00055073">
            <w:pPr>
              <w:pStyle w:val="Body"/>
              <w:rPr>
                <w:rFonts w:ascii="GT Eesti Display" w:hAnsi="GT Eesti Display"/>
                <w:b/>
              </w:rPr>
            </w:pPr>
          </w:p>
        </w:tc>
      </w:tr>
      <w:tr w:rsidR="004A1FC3" w:rsidRPr="007B02A5" w14:paraId="6065D062" w14:textId="77777777" w:rsidTr="004A1FC3">
        <w:trPr>
          <w:jc w:val="center"/>
        </w:trPr>
        <w:tc>
          <w:tcPr>
            <w:tcW w:w="253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3A61B4F" w14:textId="77777777" w:rsidR="004A1FC3" w:rsidRPr="007B02A5" w:rsidRDefault="004A1FC3" w:rsidP="00055073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Student grade level(s) </w:t>
            </w:r>
          </w:p>
        </w:tc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67277AC" w14:textId="77777777" w:rsidR="004A1FC3" w:rsidRPr="007B02A5" w:rsidRDefault="004A1FC3" w:rsidP="00055073">
            <w:pPr>
              <w:rPr>
                <w:rFonts w:ascii="GT Eesti Display" w:hAnsi="GT Eesti Display"/>
              </w:rPr>
            </w:pPr>
          </w:p>
        </w:tc>
      </w:tr>
    </w:tbl>
    <w:p w14:paraId="62DFEE96" w14:textId="77777777" w:rsidR="004A1FC3" w:rsidRPr="007B02A5" w:rsidRDefault="004A1FC3" w:rsidP="00D34D8C">
      <w:pPr>
        <w:rPr>
          <w:rFonts w:ascii="GT Eesti Display" w:hAnsi="GT Eesti Display"/>
        </w:rPr>
      </w:pPr>
    </w:p>
    <w:tbl>
      <w:tblPr>
        <w:tblW w:w="95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538"/>
        <w:gridCol w:w="2250"/>
        <w:gridCol w:w="4788"/>
      </w:tblGrid>
      <w:tr w:rsidR="008D0C60" w:rsidRPr="007B02A5" w14:paraId="56892971" w14:textId="77777777" w:rsidTr="00055073">
        <w:trPr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43D0CC81" w14:textId="77777777" w:rsidR="008D0C60" w:rsidRPr="007B02A5" w:rsidRDefault="00B15884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 w:themeColor="accent1" w:themeShade="BF"/>
              </w:rPr>
              <w:t>Project Description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3C424CCD" w14:textId="77777777" w:rsidR="008D0C60" w:rsidRPr="007B02A5" w:rsidRDefault="008D0C60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8D0C60" w:rsidRPr="007B02A5" w14:paraId="489945FC" w14:textId="77777777" w:rsidTr="00055073">
        <w:trPr>
          <w:trHeight w:hRule="exact" w:val="216"/>
          <w:jc w:val="center"/>
        </w:trPr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6707AD23" w14:textId="77777777" w:rsidR="008D0C60" w:rsidRPr="007B02A5" w:rsidRDefault="008D0C60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2C8A16CB" w14:textId="77777777" w:rsidR="008D0C60" w:rsidRPr="007B02A5" w:rsidRDefault="008D0C60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8D0C60" w:rsidRPr="007B02A5" w14:paraId="014CF738" w14:textId="77777777" w:rsidTr="00055073">
        <w:trPr>
          <w:jc w:val="center"/>
        </w:trPr>
        <w:tc>
          <w:tcPr>
            <w:tcW w:w="253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B1E9F07" w14:textId="77777777" w:rsidR="008D0C60" w:rsidRPr="007B02A5" w:rsidRDefault="00B15884" w:rsidP="00B8660B">
            <w:pPr>
              <w:pStyle w:val="Body"/>
              <w:rPr>
                <w:rFonts w:ascii="GT Eesti Display" w:hAnsi="GT Eesti Display"/>
                <w:b/>
              </w:rPr>
            </w:pPr>
            <w:r w:rsidRPr="007B02A5">
              <w:rPr>
                <w:rFonts w:ascii="GT Eesti Display" w:hAnsi="GT Eesti Display"/>
                <w:b/>
              </w:rPr>
              <w:t>Objective</w:t>
            </w:r>
          </w:p>
          <w:p w14:paraId="20C79827" w14:textId="3829ED4B" w:rsidR="00B15884" w:rsidRPr="007B02A5" w:rsidRDefault="00B15884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What is the objective of your project and what </w:t>
            </w:r>
            <w:r w:rsidR="00B8660B" w:rsidRPr="007B02A5">
              <w:rPr>
                <w:rFonts w:ascii="GT Eesti Display" w:hAnsi="GT Eesti Display"/>
              </w:rPr>
              <w:t>challenges will it address</w:t>
            </w:r>
            <w:r w:rsidRPr="007B02A5">
              <w:rPr>
                <w:rFonts w:ascii="GT Eesti Display" w:hAnsi="GT Eesti Display"/>
              </w:rPr>
              <w:t>?</w:t>
            </w:r>
          </w:p>
        </w:tc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D53A040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1C378F4B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1A80F422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6022858E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276A842F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3C5DD29F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7665E58A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3E23DFC9" w14:textId="77777777" w:rsidR="00B14806" w:rsidRPr="007B02A5" w:rsidRDefault="00B14806" w:rsidP="00055073">
            <w:pPr>
              <w:pStyle w:val="Body"/>
              <w:rPr>
                <w:rFonts w:ascii="GT Eesti Display" w:hAnsi="GT Eesti Display"/>
                <w:b/>
              </w:rPr>
            </w:pPr>
          </w:p>
        </w:tc>
      </w:tr>
      <w:tr w:rsidR="008D0C60" w:rsidRPr="007B02A5" w14:paraId="3AFC70EB" w14:textId="77777777" w:rsidTr="00055073">
        <w:trPr>
          <w:jc w:val="center"/>
        </w:trPr>
        <w:tc>
          <w:tcPr>
            <w:tcW w:w="253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0B4C09E" w14:textId="189DEE5F" w:rsidR="00B15884" w:rsidRPr="007B02A5" w:rsidRDefault="00B8660B" w:rsidP="00B15884">
            <w:pPr>
              <w:rPr>
                <w:rFonts w:ascii="GT Eesti Display" w:hAnsi="GT Eesti Display" w:cs="Tahoma"/>
                <w:sz w:val="20"/>
                <w:szCs w:val="20"/>
              </w:rPr>
            </w:pPr>
            <w:r w:rsidRPr="007B02A5">
              <w:rPr>
                <w:rFonts w:ascii="GT Eesti Display" w:eastAsia="Calibri" w:hAnsi="GT Eesti Display" w:cs="Tahoma"/>
                <w:b/>
                <w:bCs/>
                <w:color w:val="333333"/>
                <w:sz w:val="20"/>
                <w:szCs w:val="20"/>
              </w:rPr>
              <w:t xml:space="preserve">How </w:t>
            </w:r>
          </w:p>
          <w:p w14:paraId="314E1364" w14:textId="45626607" w:rsidR="008D0C60" w:rsidRPr="007B02A5" w:rsidRDefault="00B8660B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eastAsia="Calibri" w:hAnsi="GT Eesti Display" w:cs="Tahoma"/>
                <w:color w:val="333333"/>
              </w:rPr>
              <w:t>Describe how the project will be implemented.</w:t>
            </w:r>
          </w:p>
        </w:tc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B4AA5D4" w14:textId="77777777" w:rsidR="008D0C60" w:rsidRPr="007B02A5" w:rsidRDefault="008D0C60" w:rsidP="00055073">
            <w:pPr>
              <w:rPr>
                <w:rFonts w:ascii="GT Eesti Display" w:hAnsi="GT Eesti Display"/>
              </w:rPr>
            </w:pPr>
          </w:p>
          <w:p w14:paraId="185A7929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61E6D862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7008142C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00FABD65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2E408444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7C1EDD7F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472450B4" w14:textId="77777777" w:rsidR="00223A95" w:rsidRPr="007B02A5" w:rsidRDefault="00223A95" w:rsidP="00055073">
            <w:pPr>
              <w:rPr>
                <w:rFonts w:ascii="GT Eesti Display" w:hAnsi="GT Eesti Display"/>
              </w:rPr>
            </w:pPr>
          </w:p>
          <w:p w14:paraId="5738D97D" w14:textId="77777777" w:rsidR="00223A95" w:rsidRPr="007B02A5" w:rsidRDefault="00223A95" w:rsidP="00055073">
            <w:pPr>
              <w:rPr>
                <w:rFonts w:ascii="GT Eesti Display" w:hAnsi="GT Eesti Display"/>
              </w:rPr>
            </w:pPr>
          </w:p>
        </w:tc>
      </w:tr>
      <w:tr w:rsidR="00223A95" w:rsidRPr="007B02A5" w14:paraId="3F6D80F0" w14:textId="77777777" w:rsidTr="00055073">
        <w:trPr>
          <w:jc w:val="center"/>
        </w:trPr>
        <w:tc>
          <w:tcPr>
            <w:tcW w:w="2538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70DBE70" w14:textId="77777777" w:rsidR="00223A95" w:rsidRPr="007B02A5" w:rsidRDefault="00223A95" w:rsidP="00055073">
            <w:pPr>
              <w:pStyle w:val="Body"/>
              <w:rPr>
                <w:rFonts w:ascii="GT Eesti Display" w:hAnsi="GT Eesti Display"/>
                <w:b/>
              </w:rPr>
            </w:pPr>
            <w:r w:rsidRPr="007B02A5">
              <w:rPr>
                <w:rFonts w:ascii="GT Eesti Display" w:hAnsi="GT Eesti Display"/>
                <w:b/>
              </w:rPr>
              <w:t>Standards</w:t>
            </w:r>
          </w:p>
          <w:p w14:paraId="254F9B0B" w14:textId="635A530D" w:rsidR="00223A95" w:rsidRPr="007B02A5" w:rsidRDefault="00223A95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What </w:t>
            </w:r>
            <w:r w:rsidR="00B8660B" w:rsidRPr="007B02A5">
              <w:rPr>
                <w:rFonts w:ascii="GT Eesti Display" w:hAnsi="GT Eesti Display"/>
              </w:rPr>
              <w:t>curriculum wil</w:t>
            </w:r>
            <w:r w:rsidRPr="007B02A5">
              <w:rPr>
                <w:rFonts w:ascii="GT Eesti Display" w:hAnsi="GT Eesti Display"/>
              </w:rPr>
              <w:t xml:space="preserve">l this project </w:t>
            </w:r>
            <w:r w:rsidR="00B8660B" w:rsidRPr="007B02A5">
              <w:rPr>
                <w:rFonts w:ascii="GT Eesti Display" w:hAnsi="GT Eesti Display"/>
              </w:rPr>
              <w:t xml:space="preserve">support </w:t>
            </w:r>
            <w:r w:rsidRPr="007B02A5">
              <w:rPr>
                <w:rFonts w:ascii="GT Eesti Display" w:hAnsi="GT Eesti Display"/>
              </w:rPr>
              <w:t>or extend?</w:t>
            </w:r>
          </w:p>
        </w:tc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09FC284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2BF61161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1A057E66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5FCEBF75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1993D262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56FABC23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6C106FF1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4DA3599A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  <w:p w14:paraId="0EB135E6" w14:textId="77777777" w:rsidR="002E26A8" w:rsidRPr="007B02A5" w:rsidRDefault="002E26A8" w:rsidP="00055073">
            <w:pPr>
              <w:rPr>
                <w:rFonts w:ascii="GT Eesti Display" w:hAnsi="GT Eesti Display"/>
              </w:rPr>
            </w:pPr>
          </w:p>
        </w:tc>
      </w:tr>
    </w:tbl>
    <w:p w14:paraId="41A619D8" w14:textId="77777777" w:rsidR="00B8660B" w:rsidRPr="007B02A5" w:rsidRDefault="00B8660B" w:rsidP="00D34D8C">
      <w:pPr>
        <w:rPr>
          <w:rFonts w:ascii="GT Eesti Display" w:hAnsi="GT Eesti Display"/>
        </w:rPr>
      </w:pPr>
    </w:p>
    <w:p w14:paraId="7570CA3F" w14:textId="77777777" w:rsidR="007B02A5" w:rsidRDefault="007B02A5">
      <w:r>
        <w:rPr>
          <w:b/>
          <w:bCs/>
          <w:iCs/>
        </w:rPr>
        <w:br w:type="page"/>
      </w:r>
    </w:p>
    <w:tbl>
      <w:tblPr>
        <w:tblStyle w:val="TableGrid"/>
        <w:tblW w:w="946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68"/>
      </w:tblGrid>
      <w:tr w:rsidR="00223A95" w:rsidRPr="007B02A5" w14:paraId="127A0055" w14:textId="77777777" w:rsidTr="007B02A5">
        <w:trPr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C35AEA6" w14:textId="2DAA32EF" w:rsidR="00223A95" w:rsidRPr="007B02A5" w:rsidRDefault="00223A95" w:rsidP="00055073">
            <w:pPr>
              <w:pStyle w:val="Heading2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  <w:color w:val="365F91" w:themeColor="accent1" w:themeShade="BF"/>
              </w:rPr>
              <w:lastRenderedPageBreak/>
              <w:t xml:space="preserve">Project Innovation </w:t>
            </w:r>
          </w:p>
        </w:tc>
      </w:tr>
      <w:tr w:rsidR="00223A95" w:rsidRPr="007B02A5" w14:paraId="4DE1C34F" w14:textId="77777777" w:rsidTr="007B02A5">
        <w:trPr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712D" w14:textId="5CDDBA1B" w:rsidR="00223A95" w:rsidRPr="007B02A5" w:rsidRDefault="00223A95" w:rsidP="00B8660B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Explain </w:t>
            </w:r>
            <w:r w:rsidR="00B8660B" w:rsidRPr="007B02A5">
              <w:rPr>
                <w:rFonts w:ascii="GT Eesti Display" w:hAnsi="GT Eesti Display"/>
              </w:rPr>
              <w:t>how</w:t>
            </w:r>
            <w:r w:rsidRPr="007B02A5">
              <w:rPr>
                <w:rFonts w:ascii="GT Eesti Display" w:hAnsi="GT Eesti Display"/>
              </w:rPr>
              <w:t xml:space="preserve"> your project is innovative</w:t>
            </w:r>
            <w:r w:rsidR="00B8660B" w:rsidRPr="007B02A5">
              <w:rPr>
                <w:rFonts w:ascii="GT Eesti Display" w:hAnsi="GT Eesti Display"/>
              </w:rPr>
              <w:t xml:space="preserve"> or progressive</w:t>
            </w:r>
            <w:r w:rsidRPr="007B02A5">
              <w:rPr>
                <w:rFonts w:ascii="GT Eesti Display" w:hAnsi="GT Eesti Display"/>
              </w:rPr>
              <w:t xml:space="preserve">. </w:t>
            </w:r>
            <w:r w:rsidR="00B8660B" w:rsidRPr="007B02A5">
              <w:rPr>
                <w:rFonts w:ascii="GT Eesti Display" w:hAnsi="GT Eesti Display"/>
              </w:rPr>
              <w:t>How does your project “think out of the box?”</w:t>
            </w:r>
          </w:p>
        </w:tc>
      </w:tr>
      <w:tr w:rsidR="00223A95" w:rsidRPr="007B02A5" w14:paraId="6C58D77A" w14:textId="77777777" w:rsidTr="007B02A5">
        <w:trPr>
          <w:trHeight w:hRule="exact" w:val="216"/>
          <w:jc w:val="center"/>
        </w:trPr>
        <w:tc>
          <w:tcPr>
            <w:tcW w:w="9468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90E8031" w14:textId="77777777" w:rsidR="00223A95" w:rsidRPr="007B02A5" w:rsidRDefault="00223A95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223A95" w:rsidRPr="007B02A5" w14:paraId="28E0FD80" w14:textId="77777777" w:rsidTr="007B02A5">
        <w:trPr>
          <w:trHeight w:hRule="exact" w:val="1944"/>
          <w:jc w:val="center"/>
        </w:trPr>
        <w:tc>
          <w:tcPr>
            <w:tcW w:w="9468" w:type="dxa"/>
          </w:tcPr>
          <w:p w14:paraId="274F50F1" w14:textId="77777777" w:rsidR="00223A95" w:rsidRPr="007B02A5" w:rsidRDefault="00223A95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</w:tbl>
    <w:p w14:paraId="5A69EA12" w14:textId="77777777" w:rsidR="00223A95" w:rsidRPr="007B02A5" w:rsidRDefault="00223A95" w:rsidP="00D34D8C">
      <w:pPr>
        <w:rPr>
          <w:rFonts w:ascii="GT Eesti Display" w:hAnsi="GT Eesti Display"/>
        </w:rPr>
      </w:pPr>
    </w:p>
    <w:tbl>
      <w:tblPr>
        <w:tblStyle w:val="TableGrid"/>
        <w:tblW w:w="9468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468"/>
      </w:tblGrid>
      <w:tr w:rsidR="00F80304" w:rsidRPr="007B02A5" w14:paraId="046B25CB" w14:textId="77777777" w:rsidTr="00055073">
        <w:trPr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C4594D3" w14:textId="7C712C7B" w:rsidR="00F80304" w:rsidRPr="007B02A5" w:rsidRDefault="00F80304" w:rsidP="00B8660B">
            <w:pPr>
              <w:pStyle w:val="Heading2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  <w:color w:val="365F91" w:themeColor="accent1" w:themeShade="BF"/>
              </w:rPr>
              <w:t xml:space="preserve">Alignment with College </w:t>
            </w:r>
            <w:r w:rsidR="00B8660B" w:rsidRPr="007B02A5">
              <w:rPr>
                <w:rFonts w:ascii="GT Eesti Display" w:hAnsi="GT Eesti Display"/>
                <w:color w:val="365F91" w:themeColor="accent1" w:themeShade="BF"/>
              </w:rPr>
              <w:t xml:space="preserve">and Career </w:t>
            </w:r>
            <w:r w:rsidRPr="007B02A5">
              <w:rPr>
                <w:rFonts w:ascii="GT Eesti Display" w:hAnsi="GT Eesti Display"/>
                <w:color w:val="365F91" w:themeColor="accent1" w:themeShade="BF"/>
              </w:rPr>
              <w:t xml:space="preserve">Readiness Focus </w:t>
            </w:r>
          </w:p>
        </w:tc>
      </w:tr>
      <w:tr w:rsidR="00F80304" w:rsidRPr="007B02A5" w14:paraId="0C5ABCF0" w14:textId="77777777" w:rsidTr="00055073">
        <w:trPr>
          <w:jc w:val="center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86A2" w14:textId="0A47135F" w:rsidR="00F80304" w:rsidRPr="007B02A5" w:rsidRDefault="00F80304" w:rsidP="0094311A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Describe how your project supports the RBUSD </w:t>
            </w:r>
            <w:r w:rsidR="00B8660B" w:rsidRPr="007B02A5">
              <w:rPr>
                <w:rFonts w:ascii="GT Eesti Display" w:hAnsi="GT Eesti Display"/>
              </w:rPr>
              <w:t>College and Career</w:t>
            </w:r>
            <w:r w:rsidR="0094311A" w:rsidRPr="007B02A5">
              <w:rPr>
                <w:rFonts w:ascii="GT Eesti Display" w:hAnsi="GT Eesti Display"/>
              </w:rPr>
              <w:t xml:space="preserve"> Readiness</w:t>
            </w:r>
            <w:r w:rsidRPr="007B02A5">
              <w:rPr>
                <w:rFonts w:ascii="GT Eesti Display" w:hAnsi="GT Eesti Display"/>
              </w:rPr>
              <w:t xml:space="preserve"> initiative. </w:t>
            </w:r>
          </w:p>
        </w:tc>
      </w:tr>
      <w:tr w:rsidR="00F80304" w:rsidRPr="007B02A5" w14:paraId="27987AC3" w14:textId="77777777" w:rsidTr="00055073">
        <w:trPr>
          <w:trHeight w:hRule="exact" w:val="216"/>
          <w:jc w:val="center"/>
        </w:trPr>
        <w:tc>
          <w:tcPr>
            <w:tcW w:w="9468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100EECA0" w14:textId="77777777" w:rsidR="00F80304" w:rsidRPr="007B02A5" w:rsidRDefault="00F80304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F80304" w:rsidRPr="007B02A5" w14:paraId="6358E1BF" w14:textId="77777777" w:rsidTr="00055073">
        <w:trPr>
          <w:trHeight w:hRule="exact" w:val="1944"/>
          <w:jc w:val="center"/>
        </w:trPr>
        <w:tc>
          <w:tcPr>
            <w:tcW w:w="9468" w:type="dxa"/>
          </w:tcPr>
          <w:p w14:paraId="1FAA4D01" w14:textId="77777777" w:rsidR="00F80304" w:rsidRPr="007B02A5" w:rsidRDefault="00F80304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</w:tbl>
    <w:p w14:paraId="63D95A0A" w14:textId="77777777" w:rsidR="00F80304" w:rsidRPr="007B02A5" w:rsidRDefault="00F80304" w:rsidP="00D34D8C">
      <w:pPr>
        <w:rPr>
          <w:rFonts w:ascii="GT Eesti Display" w:hAnsi="GT Eesti Display"/>
        </w:rPr>
      </w:pPr>
    </w:p>
    <w:tbl>
      <w:tblPr>
        <w:tblW w:w="957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330"/>
        <w:gridCol w:w="2628"/>
        <w:gridCol w:w="3618"/>
      </w:tblGrid>
      <w:tr w:rsidR="005A0F23" w:rsidRPr="007B02A5" w14:paraId="0E145BA9" w14:textId="77777777" w:rsidTr="005A0F23">
        <w:trPr>
          <w:jc w:val="center"/>
        </w:trPr>
        <w:tc>
          <w:tcPr>
            <w:tcW w:w="5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246022ED" w14:textId="3DF8E98D" w:rsidR="005A0F23" w:rsidRPr="007B02A5" w:rsidRDefault="005A0F23" w:rsidP="0094311A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 w:themeColor="accent1" w:themeShade="BF"/>
              </w:rPr>
              <w:t xml:space="preserve">Plan for Evaluating </w:t>
            </w:r>
            <w:r w:rsidR="0094311A" w:rsidRPr="007B02A5">
              <w:rPr>
                <w:rFonts w:ascii="GT Eesti Display" w:hAnsi="GT Eesti Display"/>
                <w:color w:val="365F91" w:themeColor="accent1" w:themeShade="BF"/>
              </w:rPr>
              <w:t>Student</w:t>
            </w:r>
            <w:r w:rsidRPr="007B02A5">
              <w:rPr>
                <w:rFonts w:ascii="GT Eesti Display" w:hAnsi="GT Eesti Display"/>
                <w:color w:val="365F91" w:themeColor="accent1" w:themeShade="BF"/>
              </w:rPr>
              <w:t xml:space="preserve"> Impact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</w:tcPr>
          <w:p w14:paraId="1728AA27" w14:textId="77777777" w:rsidR="005A0F23" w:rsidRPr="007B02A5" w:rsidRDefault="005A0F23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</w:p>
        </w:tc>
      </w:tr>
      <w:tr w:rsidR="005A0F23" w:rsidRPr="007B02A5" w14:paraId="1CF93DBE" w14:textId="77777777" w:rsidTr="005A0F23">
        <w:trPr>
          <w:trHeight w:hRule="exact" w:val="216"/>
          <w:jc w:val="center"/>
        </w:trPr>
        <w:tc>
          <w:tcPr>
            <w:tcW w:w="5958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3E0D0C6E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15A2ADFB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5A0F23" w:rsidRPr="007B02A5" w14:paraId="49FD823D" w14:textId="77777777" w:rsidTr="007B02A5">
        <w:trPr>
          <w:jc w:val="center"/>
        </w:trPr>
        <w:tc>
          <w:tcPr>
            <w:tcW w:w="333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0C26769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  <w:b/>
              </w:rPr>
            </w:pPr>
            <w:r w:rsidRPr="007B02A5">
              <w:rPr>
                <w:rFonts w:ascii="GT Eesti Display" w:hAnsi="GT Eesti Display"/>
                <w:b/>
              </w:rPr>
              <w:t>Evaluation</w:t>
            </w:r>
          </w:p>
          <w:p w14:paraId="5D05E243" w14:textId="38364A1A" w:rsidR="005A0F23" w:rsidRPr="007B02A5" w:rsidRDefault="005A0F23" w:rsidP="0094311A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 xml:space="preserve">What outcomes do you expect </w:t>
            </w:r>
            <w:r w:rsidR="0094311A" w:rsidRPr="007B02A5">
              <w:rPr>
                <w:rFonts w:ascii="GT Eesti Display" w:hAnsi="GT Eesti Display"/>
              </w:rPr>
              <w:t xml:space="preserve">to achieve </w:t>
            </w:r>
            <w:r w:rsidRPr="007B02A5">
              <w:rPr>
                <w:rFonts w:ascii="GT Eesti Display" w:hAnsi="GT Eesti Display"/>
              </w:rPr>
              <w:t>and how will you measure success?</w:t>
            </w:r>
            <w:r w:rsidR="0094311A" w:rsidRPr="007B02A5">
              <w:rPr>
                <w:rFonts w:ascii="GT Eesti Display" w:hAnsi="GT Eesti Display"/>
              </w:rPr>
              <w:t xml:space="preserve">  Please be prepared to provide documentation (including photos) with your impact report. </w:t>
            </w:r>
          </w:p>
        </w:tc>
        <w:tc>
          <w:tcPr>
            <w:tcW w:w="6246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8A1139A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5679F9CC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2070F4E2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286F398D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4DFF9995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  <w:p w14:paraId="61B3CE48" w14:textId="77777777" w:rsidR="002E26A8" w:rsidRPr="007B02A5" w:rsidRDefault="002E26A8" w:rsidP="00055073">
            <w:pPr>
              <w:pStyle w:val="Body"/>
              <w:rPr>
                <w:rFonts w:ascii="GT Eesti Display" w:hAnsi="GT Eesti Display"/>
                <w:b/>
              </w:rPr>
            </w:pPr>
          </w:p>
        </w:tc>
      </w:tr>
    </w:tbl>
    <w:p w14:paraId="26882A31" w14:textId="77777777" w:rsidR="00F80304" w:rsidRPr="007B02A5" w:rsidRDefault="00F80304" w:rsidP="00D34D8C">
      <w:pPr>
        <w:rPr>
          <w:rFonts w:ascii="GT Eesti Display" w:hAnsi="GT Eesti Display"/>
        </w:rPr>
      </w:pPr>
    </w:p>
    <w:tbl>
      <w:tblPr>
        <w:tblW w:w="963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968"/>
        <w:gridCol w:w="2070"/>
        <w:gridCol w:w="2592"/>
      </w:tblGrid>
      <w:tr w:rsidR="007B02A5" w:rsidRPr="007B02A5" w14:paraId="0FE402C1" w14:textId="77777777" w:rsidTr="007B02A5">
        <w:trPr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0EA94C62" w14:textId="7AB2F2E0" w:rsidR="007B02A5" w:rsidRPr="007B02A5" w:rsidRDefault="007B02A5" w:rsidP="00055073">
            <w:pPr>
              <w:pStyle w:val="Heading2"/>
              <w:rPr>
                <w:rFonts w:ascii="GT Eesti Display" w:hAnsi="GT Eesti Display"/>
                <w:color w:val="365F91"/>
              </w:rPr>
            </w:pPr>
            <w:r w:rsidRPr="007B02A5">
              <w:rPr>
                <w:rFonts w:ascii="GT Eesti Display" w:hAnsi="GT Eesti Display"/>
                <w:color w:val="365F91"/>
              </w:rPr>
              <w:t>Budget Detail – Applicants MUST attach documents to support itemized costs (vendor quotes, etc.)</w:t>
            </w:r>
          </w:p>
        </w:tc>
      </w:tr>
      <w:tr w:rsidR="005A0F23" w:rsidRPr="007B02A5" w14:paraId="140030EE" w14:textId="77777777" w:rsidTr="007B02A5">
        <w:trPr>
          <w:trHeight w:hRule="exact" w:val="216"/>
          <w:jc w:val="center"/>
        </w:trPr>
        <w:tc>
          <w:tcPr>
            <w:tcW w:w="4968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394A4D9A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4662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728FDC37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</w:tr>
      <w:tr w:rsidR="005A0F23" w:rsidRPr="007B02A5" w14:paraId="6AFA62A8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661D32E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Item Description</w:t>
            </w: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1EF78CE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Amount</w:t>
            </w:r>
          </w:p>
        </w:tc>
      </w:tr>
      <w:tr w:rsidR="005A0F23" w:rsidRPr="007B02A5" w14:paraId="2E3FE763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2A7AF7C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603E39E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  <w:tr w:rsidR="005A0F23" w:rsidRPr="007B02A5" w14:paraId="36684CF3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49C8346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3650B1D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  <w:tr w:rsidR="005A0F23" w:rsidRPr="007B02A5" w14:paraId="3C9C7D18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A5CD1F4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5EF6904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  <w:tr w:rsidR="005A0F23" w:rsidRPr="007B02A5" w14:paraId="38D21376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A77D5DD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2545873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  <w:tr w:rsidR="005A0F23" w:rsidRPr="007B02A5" w14:paraId="2F655F94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E416DFB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F252766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  <w:tr w:rsidR="005A0F23" w:rsidRPr="007B02A5" w14:paraId="621B98ED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F107D57" w14:textId="77777777" w:rsidR="005A0F23" w:rsidRPr="007B02A5" w:rsidRDefault="005A0F23" w:rsidP="00055073">
            <w:pPr>
              <w:pStyle w:val="Body"/>
              <w:rPr>
                <w:rFonts w:ascii="GT Eesti Display" w:hAnsi="GT Eesti Display"/>
              </w:rPr>
            </w:pP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6A564E0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  <w:tr w:rsidR="005A0F23" w:rsidRPr="007B02A5" w14:paraId="37533F95" w14:textId="77777777" w:rsidTr="007B02A5">
        <w:trPr>
          <w:jc w:val="center"/>
        </w:trPr>
        <w:tc>
          <w:tcPr>
            <w:tcW w:w="7038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523CA61E" w14:textId="6A1732DD" w:rsidR="005A0F23" w:rsidRPr="007B02A5" w:rsidRDefault="00A43946" w:rsidP="00055073">
            <w:pPr>
              <w:pStyle w:val="Body"/>
              <w:rPr>
                <w:rFonts w:ascii="GT Eesti Display" w:hAnsi="GT Eesti Display"/>
              </w:rPr>
            </w:pPr>
            <w:r w:rsidRPr="007B02A5">
              <w:rPr>
                <w:rFonts w:ascii="GT Eesti Display" w:hAnsi="GT Eesti Display"/>
              </w:rPr>
              <w:t>TOTAL</w:t>
            </w:r>
          </w:p>
        </w:tc>
        <w:tc>
          <w:tcPr>
            <w:tcW w:w="2592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7BBDB199" w14:textId="77777777" w:rsidR="005A0F23" w:rsidRPr="007B02A5" w:rsidRDefault="005A0F23" w:rsidP="00055073">
            <w:pPr>
              <w:rPr>
                <w:rFonts w:ascii="GT Eesti Display" w:hAnsi="GT Eesti Display"/>
              </w:rPr>
            </w:pPr>
          </w:p>
        </w:tc>
      </w:tr>
    </w:tbl>
    <w:p w14:paraId="03E3A90B" w14:textId="3F8FD144" w:rsidR="00585487" w:rsidRPr="007B02A5" w:rsidRDefault="00585487" w:rsidP="007B02A5">
      <w:pPr>
        <w:rPr>
          <w:rFonts w:ascii="GT Eesti Display" w:hAnsi="GT Eesti Display"/>
        </w:rPr>
      </w:pPr>
    </w:p>
    <w:sectPr w:rsidR="00585487" w:rsidRPr="007B02A5" w:rsidSect="00431F7E">
      <w:headerReference w:type="default" r:id="rId11"/>
      <w:footerReference w:type="default" r:id="rId12"/>
      <w:pgSz w:w="12240" w:h="15840"/>
      <w:pgMar w:top="720" w:right="1152" w:bottom="36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2DDB" w14:textId="77777777" w:rsidR="00F22831" w:rsidRDefault="00F22831" w:rsidP="007E0AB4">
      <w:r>
        <w:separator/>
      </w:r>
    </w:p>
  </w:endnote>
  <w:endnote w:type="continuationSeparator" w:id="0">
    <w:p w14:paraId="52D3D437" w14:textId="77777777" w:rsidR="00F22831" w:rsidRDefault="00F22831" w:rsidP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Eesti Display UltraBold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T Eesti Display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432B6" w14:textId="6768E542" w:rsidR="004A1FC3" w:rsidRPr="00DA4D76" w:rsidRDefault="008D0C60" w:rsidP="008D0C60">
    <w:pPr>
      <w:rPr>
        <w:rFonts w:asciiTheme="minorHAnsi" w:hAnsiTheme="minorHAnsi" w:cstheme="minorHAnsi"/>
        <w:b/>
        <w:bCs/>
        <w:color w:val="333333"/>
        <w:sz w:val="16"/>
        <w:szCs w:val="16"/>
      </w:rPr>
    </w:pPr>
    <w:r w:rsidRPr="008D0C60">
      <w:rPr>
        <w:rFonts w:ascii="Tahoma" w:hAnsi="Tahoma" w:cs="Tahoma"/>
      </w:rPr>
      <w:fldChar w:fldCharType="begin"/>
    </w:r>
    <w:r w:rsidRPr="008D0C60">
      <w:rPr>
        <w:rFonts w:ascii="Tahoma" w:hAnsi="Tahoma" w:cs="Tahoma"/>
      </w:rPr>
      <w:instrText xml:space="preserve"> PAGE   \* MERGEFORMAT </w:instrText>
    </w:r>
    <w:r w:rsidRPr="008D0C60">
      <w:rPr>
        <w:rFonts w:ascii="Tahoma" w:hAnsi="Tahoma" w:cs="Tahoma"/>
      </w:rPr>
      <w:fldChar w:fldCharType="separate"/>
    </w:r>
    <w:r w:rsidR="00431F7E">
      <w:rPr>
        <w:rFonts w:ascii="Tahoma" w:hAnsi="Tahoma" w:cs="Tahoma"/>
        <w:noProof/>
      </w:rPr>
      <w:t>3</w:t>
    </w:r>
    <w:r w:rsidRPr="008D0C60">
      <w:rPr>
        <w:rFonts w:ascii="Tahoma" w:hAnsi="Tahoma" w:cs="Tahoma"/>
        <w:noProof/>
      </w:rPr>
      <w:fldChar w:fldCharType="end"/>
    </w:r>
    <w:r w:rsidRPr="008D0C60">
      <w:rPr>
        <w:rFonts w:ascii="Tahoma" w:hAnsi="Tahoma" w:cs="Tahoma"/>
      </w:rP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E581" w14:textId="77777777" w:rsidR="00F22831" w:rsidRDefault="00F22831" w:rsidP="007E0AB4">
      <w:r>
        <w:separator/>
      </w:r>
    </w:p>
  </w:footnote>
  <w:footnote w:type="continuationSeparator" w:id="0">
    <w:p w14:paraId="4C8868E8" w14:textId="77777777" w:rsidR="00F22831" w:rsidRDefault="00F22831" w:rsidP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F32B" w14:textId="7557380D" w:rsidR="007B02A5" w:rsidRDefault="007B02A5" w:rsidP="007B02A5">
    <w:pPr>
      <w:pStyle w:val="Header"/>
      <w:jc w:val="center"/>
    </w:pPr>
    <w:r>
      <w:rPr>
        <w:noProof/>
      </w:rPr>
      <w:drawing>
        <wp:inline distT="0" distB="0" distL="0" distR="0" wp14:anchorId="3510E9A4" wp14:editId="00CB1B93">
          <wp:extent cx="1234440" cy="682651"/>
          <wp:effectExtent l="0" t="0" r="3810" b="3175"/>
          <wp:docPr id="20808496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49657" name="Picture 20808496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800" cy="691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DD9DA5" w14:textId="77777777" w:rsidR="007B02A5" w:rsidRDefault="007B0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6D2F"/>
    <w:multiLevelType w:val="hybridMultilevel"/>
    <w:tmpl w:val="C94E6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3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M0MzM1NzczNbUwMTVW0lEKTi0uzszPAykwqgUA1peYACwAAAA="/>
  </w:docVars>
  <w:rsids>
    <w:rsidRoot w:val="00F2504C"/>
    <w:rsid w:val="00015E20"/>
    <w:rsid w:val="000403A6"/>
    <w:rsid w:val="00067C95"/>
    <w:rsid w:val="000709C7"/>
    <w:rsid w:val="000924EE"/>
    <w:rsid w:val="000B56EF"/>
    <w:rsid w:val="00126CDE"/>
    <w:rsid w:val="00163792"/>
    <w:rsid w:val="001C37CF"/>
    <w:rsid w:val="001F2D15"/>
    <w:rsid w:val="002032BD"/>
    <w:rsid w:val="00211E17"/>
    <w:rsid w:val="00223A95"/>
    <w:rsid w:val="002C0737"/>
    <w:rsid w:val="002C1FFD"/>
    <w:rsid w:val="002E26A8"/>
    <w:rsid w:val="002F416C"/>
    <w:rsid w:val="0031499F"/>
    <w:rsid w:val="00343769"/>
    <w:rsid w:val="00345ECE"/>
    <w:rsid w:val="00380ADE"/>
    <w:rsid w:val="004157AF"/>
    <w:rsid w:val="00424D4A"/>
    <w:rsid w:val="00431F7E"/>
    <w:rsid w:val="004760BD"/>
    <w:rsid w:val="00491DD1"/>
    <w:rsid w:val="004A1FC3"/>
    <w:rsid w:val="004A5057"/>
    <w:rsid w:val="004F18EB"/>
    <w:rsid w:val="005345DA"/>
    <w:rsid w:val="00585487"/>
    <w:rsid w:val="005A0F23"/>
    <w:rsid w:val="005A56C7"/>
    <w:rsid w:val="005D4025"/>
    <w:rsid w:val="006341F1"/>
    <w:rsid w:val="006704A4"/>
    <w:rsid w:val="0067408A"/>
    <w:rsid w:val="007B02A5"/>
    <w:rsid w:val="007E0AB4"/>
    <w:rsid w:val="00851A92"/>
    <w:rsid w:val="00866130"/>
    <w:rsid w:val="0087071D"/>
    <w:rsid w:val="0087237C"/>
    <w:rsid w:val="008A1598"/>
    <w:rsid w:val="008D0133"/>
    <w:rsid w:val="008D0C60"/>
    <w:rsid w:val="0094311A"/>
    <w:rsid w:val="00987A34"/>
    <w:rsid w:val="00993B1C"/>
    <w:rsid w:val="009E7167"/>
    <w:rsid w:val="009F2CDB"/>
    <w:rsid w:val="00A256EC"/>
    <w:rsid w:val="00A43946"/>
    <w:rsid w:val="00AF27FF"/>
    <w:rsid w:val="00B14806"/>
    <w:rsid w:val="00B15884"/>
    <w:rsid w:val="00B8660B"/>
    <w:rsid w:val="00BB6A9A"/>
    <w:rsid w:val="00BC2D4B"/>
    <w:rsid w:val="00C27640"/>
    <w:rsid w:val="00D171D2"/>
    <w:rsid w:val="00D22248"/>
    <w:rsid w:val="00D343D4"/>
    <w:rsid w:val="00D34D8C"/>
    <w:rsid w:val="00DA4D76"/>
    <w:rsid w:val="00DA67D2"/>
    <w:rsid w:val="00E0067D"/>
    <w:rsid w:val="00E02AE6"/>
    <w:rsid w:val="00E9773F"/>
    <w:rsid w:val="00ED2547"/>
    <w:rsid w:val="00F22831"/>
    <w:rsid w:val="00F2504C"/>
    <w:rsid w:val="00F518DA"/>
    <w:rsid w:val="00F80304"/>
    <w:rsid w:val="00FC6102"/>
    <w:rsid w:val="01EDCFF1"/>
    <w:rsid w:val="1E13EB39"/>
    <w:rsid w:val="1E449235"/>
    <w:rsid w:val="206999E5"/>
    <w:rsid w:val="296A874A"/>
    <w:rsid w:val="2FC69A89"/>
    <w:rsid w:val="321ABC39"/>
    <w:rsid w:val="34625801"/>
    <w:rsid w:val="38B7873A"/>
    <w:rsid w:val="3A177DAB"/>
    <w:rsid w:val="4335E032"/>
    <w:rsid w:val="54F65E80"/>
    <w:rsid w:val="56C4A11E"/>
    <w:rsid w:val="58C891D5"/>
    <w:rsid w:val="62B7AF7F"/>
    <w:rsid w:val="647C4AE7"/>
    <w:rsid w:val="6A4EDDC0"/>
    <w:rsid w:val="6C2B43F4"/>
    <w:rsid w:val="6DBDDE57"/>
    <w:rsid w:val="6DE5B009"/>
    <w:rsid w:val="70B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B4670E"/>
  <w15:docId w15:val="{C1C1D31F-FA6E-4CCC-9D0B-C5F9DC83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pPr>
      <w:spacing w:before="40" w:after="40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0A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0AB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A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0A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6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loria@rbe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PHIN-HOME\AppData\Roaming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6E6E2F7EFE241892D1808C2CEBDD3" ma:contentTypeVersion="12" ma:contentTypeDescription="Create a new document." ma:contentTypeScope="" ma:versionID="a3fc1f7fff2870298122dd0cb107d321">
  <xsd:schema xmlns:xsd="http://www.w3.org/2001/XMLSchema" xmlns:xs="http://www.w3.org/2001/XMLSchema" xmlns:p="http://schemas.microsoft.com/office/2006/metadata/properties" xmlns:ns2="c96ad8bb-2bbe-48a1-b4c7-c728c5111bdf" xmlns:ns3="b8ca8f28-fcd6-491d-bc1b-c554e9bbd451" targetNamespace="http://schemas.microsoft.com/office/2006/metadata/properties" ma:root="true" ma:fieldsID="83bffeeebb2189c6a7c1d3c04abb6293" ns2:_="" ns3:_="">
    <xsd:import namespace="c96ad8bb-2bbe-48a1-b4c7-c728c5111bdf"/>
    <xsd:import namespace="b8ca8f28-fcd6-491d-bc1b-c554e9bbd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ad8bb-2bbe-48a1-b4c7-c728c5111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8f28-fcd6-491d-bc1b-c554e9bbd4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3FD05-C049-4E1C-8B31-6769FD937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ad8bb-2bbe-48a1-b4c7-c728c5111bdf"/>
    <ds:schemaRef ds:uri="b8ca8f28-fcd6-491d-bc1b-c554e9bb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18394-4FD5-4B2F-B29F-3470C83832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BFD84-B6F8-4050-AEDB-869CB60027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</Template>
  <TotalTime>10</TotalTime>
  <Pages>3</Pages>
  <Words>364</Words>
  <Characters>2077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ALLPHIN-HOME</dc:creator>
  <cp:lastModifiedBy>Gloria Macri</cp:lastModifiedBy>
  <cp:revision>3</cp:revision>
  <cp:lastPrinted>2017-11-15T02:24:00Z</cp:lastPrinted>
  <dcterms:created xsi:type="dcterms:W3CDTF">2025-08-15T21:33:00Z</dcterms:created>
  <dcterms:modified xsi:type="dcterms:W3CDTF">2025-08-15T21:43:00Z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0x010100A506E6E2F7EFE241892D1808C2CEBDD3</vt:lpwstr>
  </property>
</Properties>
</file>